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55" w:rsidRPr="000B113F" w:rsidRDefault="005B2755" w:rsidP="00D440DF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0116741" r:id="rId6"/>
        </w:pict>
      </w:r>
      <w:r w:rsidRPr="000B113F">
        <w:rPr>
          <w:b/>
          <w:sz w:val="28"/>
          <w:szCs w:val="28"/>
        </w:rPr>
        <w:t>УКРАЇНА</w:t>
      </w:r>
    </w:p>
    <w:p w:rsidR="005B2755" w:rsidRPr="000B113F" w:rsidRDefault="005B2755" w:rsidP="00D440DF">
      <w:pPr>
        <w:pStyle w:val="Caption"/>
        <w:ind w:firstLine="0"/>
        <w:rPr>
          <w:b/>
          <w:smallCaps/>
          <w:sz w:val="28"/>
          <w:szCs w:val="28"/>
        </w:rPr>
      </w:pPr>
      <w:r w:rsidRPr="000B113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B2755" w:rsidRPr="000B113F" w:rsidRDefault="005B2755" w:rsidP="00D440DF">
      <w:pPr>
        <w:pStyle w:val="Caption"/>
        <w:ind w:firstLine="0"/>
        <w:rPr>
          <w:b/>
          <w:smallCaps/>
          <w:sz w:val="28"/>
          <w:szCs w:val="28"/>
        </w:rPr>
      </w:pPr>
      <w:r w:rsidRPr="000B113F">
        <w:rPr>
          <w:b/>
          <w:smallCaps/>
          <w:sz w:val="28"/>
          <w:szCs w:val="28"/>
        </w:rPr>
        <w:t>Хмельницької області</w:t>
      </w:r>
    </w:p>
    <w:p w:rsidR="005B2755" w:rsidRPr="000B113F" w:rsidRDefault="005B2755" w:rsidP="00D440DF">
      <w:pPr>
        <w:jc w:val="both"/>
        <w:rPr>
          <w:sz w:val="28"/>
          <w:szCs w:val="28"/>
          <w:lang w:val="uk-UA" w:eastAsia="uk-UA"/>
        </w:rPr>
      </w:pPr>
    </w:p>
    <w:p w:rsidR="005B2755" w:rsidRPr="000B113F" w:rsidRDefault="005B2755" w:rsidP="00D440DF">
      <w:pPr>
        <w:jc w:val="center"/>
        <w:rPr>
          <w:b/>
          <w:sz w:val="32"/>
          <w:szCs w:val="32"/>
          <w:lang w:val="uk-UA"/>
        </w:rPr>
      </w:pPr>
      <w:r w:rsidRPr="000B113F">
        <w:rPr>
          <w:b/>
          <w:sz w:val="32"/>
          <w:szCs w:val="32"/>
          <w:lang w:val="uk-UA"/>
        </w:rPr>
        <w:t>Р І Ш Е Н Н Я</w:t>
      </w:r>
    </w:p>
    <w:p w:rsidR="005B2755" w:rsidRPr="000B113F" w:rsidRDefault="005B2755" w:rsidP="00D440DF">
      <w:pPr>
        <w:jc w:val="center"/>
        <w:rPr>
          <w:b/>
          <w:sz w:val="28"/>
          <w:szCs w:val="28"/>
          <w:lang w:val="uk-UA" w:eastAsia="uk-UA"/>
        </w:rPr>
      </w:pPr>
    </w:p>
    <w:p w:rsidR="005B2755" w:rsidRPr="000B113F" w:rsidRDefault="005B2755" w:rsidP="00D440DF">
      <w:pPr>
        <w:jc w:val="both"/>
        <w:rPr>
          <w:b/>
          <w:sz w:val="28"/>
          <w:szCs w:val="28"/>
          <w:lang w:val="uk-UA" w:eastAsia="uk-UA"/>
        </w:rPr>
      </w:pPr>
      <w:r w:rsidRPr="000B113F">
        <w:rPr>
          <w:b/>
          <w:sz w:val="28"/>
          <w:szCs w:val="28"/>
          <w:lang w:val="uk-UA" w:eastAsia="uk-UA"/>
        </w:rPr>
        <w:t>04.05.2020</w:t>
      </w:r>
      <w:r w:rsidRPr="000B113F">
        <w:rPr>
          <w:b/>
          <w:sz w:val="28"/>
          <w:szCs w:val="28"/>
          <w:lang w:val="uk-UA" w:eastAsia="uk-UA"/>
        </w:rPr>
        <w:tab/>
      </w:r>
      <w:r w:rsidRPr="000B113F">
        <w:rPr>
          <w:b/>
          <w:sz w:val="28"/>
          <w:szCs w:val="28"/>
          <w:lang w:val="uk-UA" w:eastAsia="uk-UA"/>
        </w:rPr>
        <w:tab/>
      </w:r>
      <w:r w:rsidRPr="000B113F">
        <w:rPr>
          <w:b/>
          <w:sz w:val="28"/>
          <w:szCs w:val="28"/>
          <w:lang w:val="uk-UA" w:eastAsia="uk-UA"/>
        </w:rPr>
        <w:tab/>
      </w:r>
      <w:r w:rsidRPr="000B113F">
        <w:rPr>
          <w:b/>
          <w:sz w:val="28"/>
          <w:szCs w:val="28"/>
          <w:lang w:val="uk-UA" w:eastAsia="uk-UA"/>
        </w:rPr>
        <w:tab/>
      </w:r>
      <w:r w:rsidRPr="000B113F">
        <w:rPr>
          <w:b/>
          <w:sz w:val="28"/>
          <w:szCs w:val="28"/>
          <w:lang w:val="uk-UA" w:eastAsia="uk-UA"/>
        </w:rPr>
        <w:tab/>
        <w:t>Нетішин</w:t>
      </w:r>
      <w:r w:rsidRPr="000B113F">
        <w:rPr>
          <w:b/>
          <w:sz w:val="28"/>
          <w:szCs w:val="28"/>
          <w:lang w:val="uk-UA" w:eastAsia="uk-UA"/>
        </w:rPr>
        <w:tab/>
      </w:r>
      <w:r w:rsidRPr="000B113F">
        <w:rPr>
          <w:b/>
          <w:sz w:val="28"/>
          <w:szCs w:val="28"/>
          <w:lang w:val="uk-UA" w:eastAsia="uk-UA"/>
        </w:rPr>
        <w:tab/>
      </w:r>
      <w:r w:rsidRPr="000B113F">
        <w:rPr>
          <w:b/>
          <w:sz w:val="28"/>
          <w:szCs w:val="28"/>
          <w:lang w:val="uk-UA" w:eastAsia="uk-UA"/>
        </w:rPr>
        <w:tab/>
      </w:r>
      <w:r w:rsidRPr="000B113F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197</w:t>
      </w:r>
      <w:r w:rsidRPr="000B113F">
        <w:rPr>
          <w:b/>
          <w:sz w:val="28"/>
          <w:szCs w:val="28"/>
          <w:lang w:val="uk-UA" w:eastAsia="uk-UA"/>
        </w:rPr>
        <w:t>/2020</w:t>
      </w:r>
    </w:p>
    <w:p w:rsidR="005B2755" w:rsidRPr="000B113F" w:rsidRDefault="005B2755" w:rsidP="00D440DF">
      <w:pPr>
        <w:jc w:val="both"/>
        <w:rPr>
          <w:b/>
          <w:sz w:val="28"/>
          <w:szCs w:val="28"/>
          <w:lang w:val="uk-UA" w:eastAsia="uk-UA"/>
        </w:rPr>
      </w:pPr>
    </w:p>
    <w:p w:rsidR="005B2755" w:rsidRPr="000B113F" w:rsidRDefault="005B2755" w:rsidP="00004D9B">
      <w:pPr>
        <w:ind w:right="477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Про внесення змін до рішення виконавчого комітету Нетішинської міської ради від 09 квітня 2020 року № 159/2020 «Про видалення зелених насаджень на території парку між вул. Набережна, вул. Будівельників та просп. Незалежності»</w:t>
      </w:r>
    </w:p>
    <w:p w:rsidR="005B2755" w:rsidRPr="000B113F" w:rsidRDefault="005B2755" w:rsidP="00F42B74">
      <w:pPr>
        <w:tabs>
          <w:tab w:val="left" w:pos="4395"/>
        </w:tabs>
        <w:ind w:right="5243"/>
        <w:jc w:val="both"/>
        <w:rPr>
          <w:sz w:val="28"/>
          <w:szCs w:val="28"/>
          <w:lang w:val="uk-UA"/>
        </w:rPr>
      </w:pPr>
    </w:p>
    <w:p w:rsidR="005B2755" w:rsidRPr="000B113F" w:rsidRDefault="005B2755" w:rsidP="00004D9B">
      <w:pPr>
        <w:ind w:right="-1" w:firstLine="70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Відповідно до підпункту 7 пункту «а» статті 30, частини 2, пункту 3 частини 4 статті 42 Закону України «Про місцеве самоврядування в Україні», розпорядження міського голови від 27 квітня 2020 року № 198/2020-рк «Про здійснення повноважень Нетішинського міського голови» та з метою розгляду звернення управління капітального будівництва виконавчого комітету Нетішинської міської ради, зареєстрованого у виконавчому комітеті міської ради 15 квітня 2020 року за № 23/1572-01-10/2020, виконавчий комітет Нетішинської міської ради    в и р і ш и в:</w:t>
      </w:r>
    </w:p>
    <w:p w:rsidR="005B2755" w:rsidRPr="000B113F" w:rsidRDefault="005B2755" w:rsidP="00004D9B">
      <w:pPr>
        <w:ind w:right="-1" w:firstLine="567"/>
        <w:jc w:val="both"/>
        <w:rPr>
          <w:sz w:val="28"/>
          <w:szCs w:val="28"/>
          <w:lang w:val="uk-UA"/>
        </w:rPr>
      </w:pPr>
    </w:p>
    <w:p w:rsidR="005B2755" w:rsidRPr="000B113F" w:rsidRDefault="005B2755" w:rsidP="00004D9B">
      <w:pPr>
        <w:ind w:right="-1" w:firstLine="70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 xml:space="preserve">Унести до рішення виконавчого комітету Нетішинської міської ради від 09 квітня 2020 року № 159/2020 «Про видалення зелених насаджень на </w:t>
      </w:r>
      <w:r w:rsidRPr="000B113F">
        <w:rPr>
          <w:spacing w:val="-2"/>
          <w:sz w:val="28"/>
          <w:szCs w:val="28"/>
          <w:lang w:val="uk-UA"/>
        </w:rPr>
        <w:t>території парку між вул.</w:t>
      </w:r>
      <w:r w:rsidRPr="000B113F">
        <w:rPr>
          <w:spacing w:val="-2"/>
          <w:lang w:val="uk-UA"/>
        </w:rPr>
        <w:t> </w:t>
      </w:r>
      <w:r w:rsidRPr="000B113F">
        <w:rPr>
          <w:spacing w:val="-2"/>
          <w:sz w:val="28"/>
          <w:szCs w:val="28"/>
          <w:lang w:val="uk-UA"/>
        </w:rPr>
        <w:t>Набережна, вул. Будівельників та просп. Незалежності»</w:t>
      </w:r>
      <w:r w:rsidRPr="000B113F">
        <w:rPr>
          <w:sz w:val="28"/>
          <w:szCs w:val="28"/>
          <w:lang w:val="uk-UA"/>
        </w:rPr>
        <w:t xml:space="preserve"> такі зміни:</w:t>
      </w:r>
    </w:p>
    <w:p w:rsidR="005B2755" w:rsidRPr="000B113F" w:rsidRDefault="005B2755" w:rsidP="00004D9B">
      <w:pPr>
        <w:ind w:right="-1" w:firstLine="70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- пункт 2 рішення викласти у новій редакції:</w:t>
      </w:r>
    </w:p>
    <w:p w:rsidR="005B2755" w:rsidRPr="000B113F" w:rsidRDefault="005B2755" w:rsidP="00004D9B">
      <w:pPr>
        <w:ind w:right="-1" w:firstLine="70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«2. Управлінню капітального будівництва виконавчого комітету Нетішинської міської ради провести виділення зелених насаджень.»;</w:t>
      </w:r>
    </w:p>
    <w:p w:rsidR="005B2755" w:rsidRPr="000B113F" w:rsidRDefault="005B2755" w:rsidP="00004D9B">
      <w:pPr>
        <w:ind w:right="-1" w:firstLine="708"/>
        <w:jc w:val="both"/>
        <w:rPr>
          <w:sz w:val="10"/>
          <w:szCs w:val="10"/>
          <w:lang w:val="uk-UA"/>
        </w:rPr>
      </w:pPr>
    </w:p>
    <w:p w:rsidR="005B2755" w:rsidRPr="000B113F" w:rsidRDefault="005B2755" w:rsidP="00004D9B">
      <w:pPr>
        <w:ind w:right="-1" w:firstLine="70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- доповнити рішення пунктом 3 такого змісту:</w:t>
      </w:r>
    </w:p>
    <w:p w:rsidR="005B2755" w:rsidRPr="000B113F" w:rsidRDefault="005B2755" w:rsidP="00004D9B">
      <w:pPr>
        <w:ind w:right="-1" w:firstLine="70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«3. КП НМР «Благоустрій»:</w:t>
      </w:r>
    </w:p>
    <w:p w:rsidR="005B2755" w:rsidRPr="000B113F" w:rsidRDefault="005B2755" w:rsidP="00004D9B">
      <w:pPr>
        <w:ind w:right="-1" w:firstLine="70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- оприбуткувати видалені зелені насадження та використати для власних потреб;</w:t>
      </w:r>
    </w:p>
    <w:p w:rsidR="005B2755" w:rsidRPr="000B113F" w:rsidRDefault="005B2755" w:rsidP="00004D9B">
      <w:pPr>
        <w:ind w:right="-1" w:firstLine="70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- непридатну деревину та гілля утилізувати на сміттєзвалище.»;</w:t>
      </w:r>
    </w:p>
    <w:p w:rsidR="005B2755" w:rsidRPr="000B113F" w:rsidRDefault="005B2755" w:rsidP="00004D9B">
      <w:pPr>
        <w:ind w:right="-1"/>
        <w:jc w:val="both"/>
        <w:rPr>
          <w:sz w:val="10"/>
          <w:szCs w:val="10"/>
          <w:lang w:val="uk-UA"/>
        </w:rPr>
      </w:pPr>
    </w:p>
    <w:p w:rsidR="005B2755" w:rsidRPr="000B113F" w:rsidRDefault="005B2755" w:rsidP="00004D9B">
      <w:pPr>
        <w:ind w:right="-1" w:firstLine="708"/>
        <w:jc w:val="both"/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- пункт 3 рішення відповідно вважати пунктом 4.</w:t>
      </w:r>
    </w:p>
    <w:p w:rsidR="005B2755" w:rsidRPr="000B113F" w:rsidRDefault="005B2755" w:rsidP="00004D9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:rsidR="005B2755" w:rsidRPr="000B113F" w:rsidRDefault="005B2755" w:rsidP="000B113F">
      <w:pPr>
        <w:tabs>
          <w:tab w:val="left" w:pos="1134"/>
        </w:tabs>
        <w:rPr>
          <w:sz w:val="28"/>
          <w:szCs w:val="28"/>
          <w:lang w:val="uk-UA"/>
        </w:rPr>
      </w:pPr>
      <w:r w:rsidRPr="000B113F">
        <w:rPr>
          <w:sz w:val="28"/>
          <w:szCs w:val="28"/>
          <w:lang w:val="uk-UA"/>
        </w:rPr>
        <w:t>Секретар міської ради</w:t>
      </w:r>
      <w:r w:rsidRPr="000B113F">
        <w:rPr>
          <w:sz w:val="28"/>
          <w:szCs w:val="28"/>
          <w:lang w:val="uk-UA"/>
        </w:rPr>
        <w:tab/>
      </w:r>
      <w:r w:rsidRPr="000B113F">
        <w:rPr>
          <w:sz w:val="28"/>
          <w:szCs w:val="28"/>
          <w:lang w:val="uk-UA"/>
        </w:rPr>
        <w:tab/>
      </w:r>
      <w:r w:rsidRPr="000B113F">
        <w:rPr>
          <w:sz w:val="28"/>
          <w:szCs w:val="28"/>
          <w:lang w:val="uk-UA"/>
        </w:rPr>
        <w:tab/>
      </w:r>
      <w:r w:rsidRPr="000B113F">
        <w:rPr>
          <w:sz w:val="28"/>
          <w:szCs w:val="28"/>
          <w:lang w:val="uk-UA"/>
        </w:rPr>
        <w:tab/>
      </w:r>
      <w:r w:rsidRPr="000B113F">
        <w:rPr>
          <w:sz w:val="28"/>
          <w:szCs w:val="28"/>
          <w:lang w:val="uk-UA"/>
        </w:rPr>
        <w:tab/>
      </w:r>
      <w:r w:rsidRPr="000B113F">
        <w:rPr>
          <w:sz w:val="28"/>
          <w:szCs w:val="28"/>
          <w:lang w:val="uk-UA"/>
        </w:rPr>
        <w:tab/>
      </w:r>
      <w:r w:rsidRPr="000B113F">
        <w:rPr>
          <w:sz w:val="28"/>
          <w:szCs w:val="28"/>
          <w:lang w:val="uk-UA"/>
        </w:rPr>
        <w:tab/>
        <w:t>Олена ХОМЕНКО</w:t>
      </w:r>
    </w:p>
    <w:sectPr w:rsidR="005B2755" w:rsidRPr="000B113F" w:rsidSect="00683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C3"/>
    <w:multiLevelType w:val="hybridMultilevel"/>
    <w:tmpl w:val="3E98ABA4"/>
    <w:lvl w:ilvl="0" w:tplc="B8FACD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AEE"/>
    <w:rsid w:val="00004D9B"/>
    <w:rsid w:val="000A6452"/>
    <w:rsid w:val="000B113F"/>
    <w:rsid w:val="000C46E3"/>
    <w:rsid w:val="000D63F9"/>
    <w:rsid w:val="00101BEB"/>
    <w:rsid w:val="00113AEE"/>
    <w:rsid w:val="001156F8"/>
    <w:rsid w:val="0012715F"/>
    <w:rsid w:val="001536E1"/>
    <w:rsid w:val="001D4918"/>
    <w:rsid w:val="001F3666"/>
    <w:rsid w:val="00255A94"/>
    <w:rsid w:val="002A0191"/>
    <w:rsid w:val="002F4B39"/>
    <w:rsid w:val="00315784"/>
    <w:rsid w:val="0033517E"/>
    <w:rsid w:val="00353FF9"/>
    <w:rsid w:val="003803C9"/>
    <w:rsid w:val="00394242"/>
    <w:rsid w:val="003C4CD1"/>
    <w:rsid w:val="003C6F1F"/>
    <w:rsid w:val="003F3D2E"/>
    <w:rsid w:val="00426215"/>
    <w:rsid w:val="00435408"/>
    <w:rsid w:val="00437667"/>
    <w:rsid w:val="00456DEB"/>
    <w:rsid w:val="0046370A"/>
    <w:rsid w:val="00470D20"/>
    <w:rsid w:val="004710E5"/>
    <w:rsid w:val="004D2C98"/>
    <w:rsid w:val="004F5FA8"/>
    <w:rsid w:val="0057044A"/>
    <w:rsid w:val="00587622"/>
    <w:rsid w:val="005B2755"/>
    <w:rsid w:val="005B2E65"/>
    <w:rsid w:val="005D0348"/>
    <w:rsid w:val="006122E4"/>
    <w:rsid w:val="00683B0B"/>
    <w:rsid w:val="006A5750"/>
    <w:rsid w:val="006D28CA"/>
    <w:rsid w:val="00742EFF"/>
    <w:rsid w:val="00751927"/>
    <w:rsid w:val="00767162"/>
    <w:rsid w:val="007973CF"/>
    <w:rsid w:val="007A0A74"/>
    <w:rsid w:val="007B7BDF"/>
    <w:rsid w:val="007D1231"/>
    <w:rsid w:val="007D5987"/>
    <w:rsid w:val="007F42BB"/>
    <w:rsid w:val="0080205E"/>
    <w:rsid w:val="00830A3A"/>
    <w:rsid w:val="008336B4"/>
    <w:rsid w:val="00833FBF"/>
    <w:rsid w:val="008548ED"/>
    <w:rsid w:val="00866303"/>
    <w:rsid w:val="008A68D3"/>
    <w:rsid w:val="008B6E19"/>
    <w:rsid w:val="008D70A4"/>
    <w:rsid w:val="008E4F03"/>
    <w:rsid w:val="008E557B"/>
    <w:rsid w:val="00916116"/>
    <w:rsid w:val="009511E4"/>
    <w:rsid w:val="00967F2F"/>
    <w:rsid w:val="009911A4"/>
    <w:rsid w:val="009950F1"/>
    <w:rsid w:val="009B07E1"/>
    <w:rsid w:val="009C05F0"/>
    <w:rsid w:val="009D2D9C"/>
    <w:rsid w:val="009F3896"/>
    <w:rsid w:val="00A31728"/>
    <w:rsid w:val="00A75A4B"/>
    <w:rsid w:val="00A84592"/>
    <w:rsid w:val="00AB1B7E"/>
    <w:rsid w:val="00AB695C"/>
    <w:rsid w:val="00AC05A3"/>
    <w:rsid w:val="00AD4486"/>
    <w:rsid w:val="00AF43D3"/>
    <w:rsid w:val="00B05812"/>
    <w:rsid w:val="00B12A21"/>
    <w:rsid w:val="00B261C9"/>
    <w:rsid w:val="00B32954"/>
    <w:rsid w:val="00B352D4"/>
    <w:rsid w:val="00B5112A"/>
    <w:rsid w:val="00BE6D88"/>
    <w:rsid w:val="00C04493"/>
    <w:rsid w:val="00C43E05"/>
    <w:rsid w:val="00C61356"/>
    <w:rsid w:val="00C73264"/>
    <w:rsid w:val="00C77A09"/>
    <w:rsid w:val="00CB0877"/>
    <w:rsid w:val="00D07A45"/>
    <w:rsid w:val="00D31133"/>
    <w:rsid w:val="00D440DF"/>
    <w:rsid w:val="00D730AD"/>
    <w:rsid w:val="00DC64C8"/>
    <w:rsid w:val="00E47E75"/>
    <w:rsid w:val="00E50ECB"/>
    <w:rsid w:val="00EC3E99"/>
    <w:rsid w:val="00EE5CFA"/>
    <w:rsid w:val="00EE6ED0"/>
    <w:rsid w:val="00F42B74"/>
    <w:rsid w:val="00FA3B47"/>
    <w:rsid w:val="00FD1181"/>
    <w:rsid w:val="00F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EE"/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13AEE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rsid w:val="00113AE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D63F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63F9"/>
    <w:rPr>
      <w:rFonts w:ascii="Segoe UI" w:hAnsi="Segoe UI" w:cs="Times New Roman"/>
      <w:sz w:val="18"/>
      <w:lang w:val="ru-RU" w:eastAsia="ru-RU"/>
    </w:rPr>
  </w:style>
  <w:style w:type="character" w:styleId="Hyperlink">
    <w:name w:val="Hyperlink"/>
    <w:basedOn w:val="DefaultParagraphFont"/>
    <w:uiPriority w:val="99"/>
    <w:rsid w:val="001156F8"/>
    <w:rPr>
      <w:rFonts w:cs="Times New Roman"/>
      <w:color w:val="0000FF"/>
      <w:u w:val="single"/>
    </w:rPr>
  </w:style>
  <w:style w:type="character" w:customStyle="1" w:styleId="22pt">
    <w:name w:val="Основной текст (2) + Интервал 2 pt"/>
    <w:uiPriority w:val="99"/>
    <w:rsid w:val="00A75A4B"/>
    <w:rPr>
      <w:rFonts w:ascii="Sylfaen" w:hAnsi="Sylfaen"/>
      <w:color w:val="000000"/>
      <w:spacing w:val="50"/>
      <w:w w:val="100"/>
      <w:position w:val="0"/>
      <w:sz w:val="24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240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cp:lastPrinted>2020-04-17T06:12:00Z</cp:lastPrinted>
  <dcterms:created xsi:type="dcterms:W3CDTF">2020-03-17T07:34:00Z</dcterms:created>
  <dcterms:modified xsi:type="dcterms:W3CDTF">2020-05-04T13:59:00Z</dcterms:modified>
</cp:coreProperties>
</file>